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18" w:rsidRPr="003023C0" w:rsidRDefault="009A4918" w:rsidP="001A7E7E">
      <w:pPr>
        <w:rPr>
          <w:b/>
          <w:bCs/>
          <w:sz w:val="28"/>
          <w:szCs w:val="28"/>
        </w:rPr>
      </w:pPr>
      <w:r w:rsidRPr="003023C0">
        <w:rPr>
          <w:rFonts w:hAnsi="宋体" w:cs="微软雅黑" w:hint="eastAsia"/>
          <w:b/>
          <w:bCs/>
          <w:sz w:val="28"/>
          <w:szCs w:val="28"/>
        </w:rPr>
        <w:t>附件</w:t>
      </w:r>
      <w:r w:rsidRPr="003023C0">
        <w:rPr>
          <w:b/>
          <w:bCs/>
          <w:sz w:val="28"/>
          <w:szCs w:val="28"/>
        </w:rPr>
        <w:t>2</w:t>
      </w:r>
      <w:r w:rsidRPr="003023C0">
        <w:rPr>
          <w:rFonts w:hAnsi="宋体" w:cs="微软雅黑" w:hint="eastAsia"/>
          <w:b/>
          <w:bCs/>
          <w:sz w:val="28"/>
          <w:szCs w:val="28"/>
        </w:rPr>
        <w:t>：</w:t>
      </w:r>
    </w:p>
    <w:p w:rsidR="009A4918" w:rsidRDefault="009A4918" w:rsidP="001A7E7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××××</w:t>
      </w:r>
      <w:r>
        <w:rPr>
          <w:rFonts w:hAnsi="宋体" w:cs="微软雅黑" w:hint="eastAsia"/>
          <w:b/>
          <w:bCs/>
          <w:sz w:val="36"/>
          <w:szCs w:val="36"/>
        </w:rPr>
        <w:t>学院</w:t>
      </w:r>
      <w:r>
        <w:rPr>
          <w:b/>
          <w:bCs/>
          <w:sz w:val="36"/>
          <w:szCs w:val="36"/>
        </w:rPr>
        <w:t>20</w:t>
      </w:r>
      <w:r>
        <w:rPr>
          <w:sz w:val="28"/>
          <w:szCs w:val="28"/>
        </w:rPr>
        <w:t>××</w:t>
      </w:r>
      <w:r>
        <w:rPr>
          <w:rFonts w:hAnsi="宋体" w:cs="微软雅黑" w:hint="eastAsia"/>
          <w:b/>
          <w:bCs/>
          <w:sz w:val="36"/>
          <w:szCs w:val="36"/>
        </w:rPr>
        <w:t>年设备项目立项论证汇总表</w:t>
      </w:r>
    </w:p>
    <w:p w:rsidR="009A4918" w:rsidRDefault="009A4918" w:rsidP="003023C0">
      <w:pPr>
        <w:ind w:firstLineChars="250" w:firstLine="600"/>
        <w:rPr>
          <w:sz w:val="24"/>
          <w:szCs w:val="24"/>
        </w:rPr>
      </w:pPr>
      <w:r>
        <w:rPr>
          <w:rFonts w:hAnsi="宋体" w:cs="微软雅黑" w:hint="eastAsia"/>
          <w:b/>
          <w:bCs/>
          <w:sz w:val="24"/>
          <w:szCs w:val="24"/>
        </w:rPr>
        <w:t>单位负责人（签字）：</w:t>
      </w:r>
      <w:r>
        <w:rPr>
          <w:b/>
          <w:bCs/>
          <w:sz w:val="24"/>
          <w:szCs w:val="24"/>
        </w:rPr>
        <w:t xml:space="preserve">            </w:t>
      </w:r>
      <w:r>
        <w:rPr>
          <w:rFonts w:hAnsi="宋体" w:cs="微软雅黑" w:hint="eastAsia"/>
          <w:b/>
          <w:bCs/>
          <w:sz w:val="24"/>
          <w:szCs w:val="24"/>
        </w:rPr>
        <w:t>单位盖章</w:t>
      </w:r>
      <w:r>
        <w:rPr>
          <w:b/>
          <w:bCs/>
          <w:sz w:val="24"/>
          <w:szCs w:val="24"/>
        </w:rPr>
        <w:t xml:space="preserve">            </w:t>
      </w:r>
    </w:p>
    <w:tbl>
      <w:tblPr>
        <w:tblW w:w="12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1"/>
        <w:gridCol w:w="2534"/>
        <w:gridCol w:w="1565"/>
        <w:gridCol w:w="1543"/>
        <w:gridCol w:w="1314"/>
        <w:gridCol w:w="3843"/>
      </w:tblGrid>
      <w:tr w:rsidR="009A4918" w:rsidRPr="00477262">
        <w:trPr>
          <w:trHeight w:val="749"/>
          <w:jc w:val="center"/>
        </w:trPr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8" w:rsidRPr="00477262" w:rsidRDefault="009A4918" w:rsidP="00C44A4E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 w:rsidRPr="00477262">
              <w:rPr>
                <w:rFonts w:hAnsi="宋体" w:cs="微软雅黑" w:hint="eastAsia"/>
                <w:b/>
                <w:bCs/>
                <w:sz w:val="24"/>
                <w:szCs w:val="24"/>
              </w:rPr>
              <w:t>项目</w:t>
            </w:r>
          </w:p>
          <w:p w:rsidR="009A4918" w:rsidRPr="00477262" w:rsidRDefault="009A4918" w:rsidP="00C44A4E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 w:rsidRPr="00477262">
              <w:rPr>
                <w:rFonts w:hAnsi="宋体" w:cs="微软雅黑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8" w:rsidRPr="00477262" w:rsidRDefault="009A4918" w:rsidP="00C44A4E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 w:rsidRPr="00477262">
              <w:rPr>
                <w:rFonts w:hAnsi="宋体" w:cs="微软雅黑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8" w:rsidRPr="00477262" w:rsidRDefault="009A4918" w:rsidP="00C44A4E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 w:rsidRPr="00477262">
              <w:rPr>
                <w:rFonts w:hAnsi="宋体" w:cs="微软雅黑" w:hint="eastAsia"/>
                <w:b/>
                <w:bCs/>
                <w:sz w:val="24"/>
                <w:szCs w:val="24"/>
              </w:rPr>
              <w:t>预算金额</w:t>
            </w:r>
          </w:p>
          <w:p w:rsidR="009A4918" w:rsidRPr="00477262" w:rsidRDefault="009A4918" w:rsidP="00C44A4E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 w:rsidRPr="00477262">
              <w:rPr>
                <w:rFonts w:hAnsi="宋体" w:cs="微软雅黑" w:hint="eastAsia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8" w:rsidRPr="00477262" w:rsidRDefault="009A4918" w:rsidP="00C44A4E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 w:rsidRPr="00477262">
              <w:rPr>
                <w:rFonts w:hAnsi="宋体" w:cs="微软雅黑"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8" w:rsidRPr="00477262" w:rsidRDefault="009A4918" w:rsidP="00C44A4E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 w:rsidRPr="00477262">
              <w:rPr>
                <w:rFonts w:hAnsi="宋体" w:cs="微软雅黑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18" w:rsidRPr="00477262" w:rsidRDefault="009A4918" w:rsidP="00C44A4E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 w:rsidRPr="00477262">
              <w:rPr>
                <w:rFonts w:hAnsi="宋体" w:cs="微软雅黑" w:hint="eastAsia"/>
                <w:b/>
                <w:bCs/>
                <w:sz w:val="24"/>
                <w:szCs w:val="24"/>
              </w:rPr>
              <w:t>项目建设地点</w:t>
            </w:r>
          </w:p>
        </w:tc>
      </w:tr>
      <w:tr w:rsidR="009A4918" w:rsidRPr="00477262">
        <w:trPr>
          <w:trHeight w:val="401"/>
          <w:jc w:val="center"/>
        </w:trPr>
        <w:tc>
          <w:tcPr>
            <w:tcW w:w="14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4918" w:rsidRPr="00477262" w:rsidRDefault="009A4918" w:rsidP="00C44A4E">
            <w:pPr>
              <w:spacing w:line="320" w:lineRule="exact"/>
              <w:jc w:val="center"/>
              <w:rPr>
                <w:spacing w:val="-2"/>
              </w:rPr>
            </w:pPr>
            <w:r w:rsidRPr="00477262">
              <w:rPr>
                <w:spacing w:val="-2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8" w:rsidRPr="00477262" w:rsidRDefault="009A4918" w:rsidP="00C44A4E">
            <w:pPr>
              <w:jc w:val="center"/>
              <w:rPr>
                <w:spacing w:val="-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8" w:rsidRPr="00477262" w:rsidRDefault="009A4918" w:rsidP="00C44A4E">
            <w:pPr>
              <w:jc w:val="center"/>
              <w:rPr>
                <w:spacing w:val="-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8" w:rsidRPr="00477262" w:rsidRDefault="009A4918" w:rsidP="00C44A4E">
            <w:pPr>
              <w:jc w:val="center"/>
              <w:rPr>
                <w:spacing w:val="-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8" w:rsidRPr="00477262" w:rsidRDefault="009A4918" w:rsidP="00C44A4E">
            <w:pPr>
              <w:jc w:val="center"/>
              <w:rPr>
                <w:spacing w:val="-2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4918" w:rsidRPr="00477262" w:rsidRDefault="009A4918" w:rsidP="00C44A4E">
            <w:pPr>
              <w:jc w:val="center"/>
              <w:rPr>
                <w:spacing w:val="-2"/>
              </w:rPr>
            </w:pPr>
          </w:p>
        </w:tc>
      </w:tr>
      <w:tr w:rsidR="009A4918" w:rsidRPr="00477262">
        <w:trPr>
          <w:trHeight w:val="401"/>
          <w:jc w:val="center"/>
        </w:trPr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8" w:rsidRPr="00477262" w:rsidRDefault="009A4918" w:rsidP="00C44A4E">
            <w:pPr>
              <w:spacing w:line="320" w:lineRule="exact"/>
              <w:jc w:val="center"/>
              <w:rPr>
                <w:spacing w:val="-2"/>
              </w:rPr>
            </w:pPr>
            <w:r w:rsidRPr="00477262">
              <w:rPr>
                <w:spacing w:val="-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8" w:rsidRPr="00477262" w:rsidRDefault="009A4918" w:rsidP="00C44A4E">
            <w:pPr>
              <w:jc w:val="center"/>
              <w:rPr>
                <w:spacing w:val="-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8" w:rsidRPr="00477262" w:rsidRDefault="009A4918" w:rsidP="00C44A4E">
            <w:pPr>
              <w:jc w:val="center"/>
              <w:rPr>
                <w:spacing w:val="-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8" w:rsidRPr="00477262" w:rsidRDefault="009A4918" w:rsidP="00C44A4E">
            <w:pPr>
              <w:jc w:val="center"/>
              <w:rPr>
                <w:spacing w:val="-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8" w:rsidRPr="00477262" w:rsidRDefault="009A4918" w:rsidP="00C44A4E">
            <w:pPr>
              <w:jc w:val="center"/>
              <w:rPr>
                <w:spacing w:val="-2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18" w:rsidRPr="00477262" w:rsidRDefault="009A4918" w:rsidP="00C44A4E">
            <w:pPr>
              <w:jc w:val="center"/>
            </w:pPr>
          </w:p>
        </w:tc>
      </w:tr>
      <w:tr w:rsidR="009A4918" w:rsidRPr="00477262">
        <w:trPr>
          <w:trHeight w:val="401"/>
          <w:jc w:val="center"/>
        </w:trPr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8" w:rsidRPr="00477262" w:rsidRDefault="009A4918" w:rsidP="00C44A4E">
            <w:pPr>
              <w:spacing w:line="320" w:lineRule="exact"/>
              <w:jc w:val="center"/>
              <w:rPr>
                <w:spacing w:val="-2"/>
              </w:rPr>
            </w:pPr>
            <w:r w:rsidRPr="00477262">
              <w:rPr>
                <w:spacing w:val="-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8" w:rsidRPr="00477262" w:rsidRDefault="009A4918" w:rsidP="00C44A4E">
            <w:pPr>
              <w:jc w:val="center"/>
              <w:rPr>
                <w:spacing w:val="-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8" w:rsidRPr="00477262" w:rsidRDefault="009A4918" w:rsidP="00C44A4E">
            <w:pPr>
              <w:jc w:val="center"/>
              <w:rPr>
                <w:spacing w:val="-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8" w:rsidRPr="00477262" w:rsidRDefault="009A4918" w:rsidP="00C44A4E">
            <w:pPr>
              <w:jc w:val="center"/>
              <w:rPr>
                <w:spacing w:val="-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8" w:rsidRPr="00477262" w:rsidRDefault="009A4918" w:rsidP="00C44A4E">
            <w:pPr>
              <w:jc w:val="center"/>
              <w:rPr>
                <w:spacing w:val="-2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18" w:rsidRPr="00477262" w:rsidRDefault="009A4918" w:rsidP="00C44A4E">
            <w:pPr>
              <w:jc w:val="center"/>
            </w:pPr>
          </w:p>
        </w:tc>
      </w:tr>
      <w:tr w:rsidR="009A4918" w:rsidRPr="00477262">
        <w:trPr>
          <w:trHeight w:val="401"/>
          <w:jc w:val="center"/>
        </w:trPr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8" w:rsidRPr="00477262" w:rsidRDefault="009A4918" w:rsidP="00C44A4E">
            <w:pPr>
              <w:spacing w:line="320" w:lineRule="exact"/>
              <w:jc w:val="center"/>
              <w:rPr>
                <w:spacing w:val="-2"/>
              </w:rPr>
            </w:pPr>
            <w:r w:rsidRPr="00477262">
              <w:rPr>
                <w:spacing w:val="-2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8" w:rsidRPr="00477262" w:rsidRDefault="009A4918" w:rsidP="00C44A4E">
            <w:pPr>
              <w:jc w:val="center"/>
              <w:rPr>
                <w:spacing w:val="-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8" w:rsidRPr="00477262" w:rsidRDefault="009A4918" w:rsidP="00C44A4E">
            <w:pPr>
              <w:jc w:val="center"/>
              <w:rPr>
                <w:spacing w:val="-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8" w:rsidRPr="00477262" w:rsidRDefault="009A4918" w:rsidP="00C44A4E">
            <w:pPr>
              <w:jc w:val="center"/>
              <w:rPr>
                <w:spacing w:val="-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8" w:rsidRPr="00477262" w:rsidRDefault="009A4918" w:rsidP="00C44A4E">
            <w:pPr>
              <w:jc w:val="center"/>
              <w:rPr>
                <w:spacing w:val="-2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18" w:rsidRPr="00477262" w:rsidRDefault="009A4918" w:rsidP="00C44A4E">
            <w:pPr>
              <w:jc w:val="center"/>
            </w:pPr>
          </w:p>
        </w:tc>
      </w:tr>
      <w:tr w:rsidR="009A4918" w:rsidRPr="00477262">
        <w:trPr>
          <w:trHeight w:val="401"/>
          <w:jc w:val="center"/>
        </w:trPr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8" w:rsidRPr="00477262" w:rsidRDefault="009A4918" w:rsidP="00C44A4E">
            <w:pPr>
              <w:spacing w:line="320" w:lineRule="exact"/>
              <w:jc w:val="center"/>
              <w:rPr>
                <w:spacing w:val="-2"/>
              </w:rPr>
            </w:pPr>
            <w:r w:rsidRPr="00477262">
              <w:rPr>
                <w:rFonts w:hAnsi="宋体" w:cs="微软雅黑" w:hint="eastAsia"/>
                <w:spacing w:val="-2"/>
              </w:rPr>
              <w:t>合计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8" w:rsidRPr="00477262" w:rsidRDefault="009A4918" w:rsidP="00C44A4E">
            <w:pPr>
              <w:jc w:val="center"/>
              <w:rPr>
                <w:spacing w:val="-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8" w:rsidRPr="00477262" w:rsidRDefault="009A4918" w:rsidP="00C44A4E">
            <w:pPr>
              <w:jc w:val="center"/>
              <w:rPr>
                <w:spacing w:val="-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8" w:rsidRPr="00477262" w:rsidRDefault="009A4918" w:rsidP="00C44A4E">
            <w:pPr>
              <w:jc w:val="center"/>
              <w:rPr>
                <w:spacing w:val="-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8" w:rsidRPr="00477262" w:rsidRDefault="009A4918" w:rsidP="00C44A4E">
            <w:pPr>
              <w:jc w:val="center"/>
              <w:rPr>
                <w:spacing w:val="-2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18" w:rsidRPr="00477262" w:rsidRDefault="009A4918" w:rsidP="00C44A4E">
            <w:pPr>
              <w:jc w:val="center"/>
              <w:rPr>
                <w:spacing w:val="-2"/>
              </w:rPr>
            </w:pPr>
          </w:p>
        </w:tc>
      </w:tr>
    </w:tbl>
    <w:p w:rsidR="009A4918" w:rsidRDefault="009A4918" w:rsidP="00CE523C">
      <w:pPr>
        <w:ind w:firstLineChars="200" w:firstLine="440"/>
        <w:rPr>
          <w:rFonts w:hAnsi="宋体"/>
        </w:rPr>
      </w:pPr>
      <w:r>
        <w:rPr>
          <w:rFonts w:hAnsi="宋体" w:cs="微软雅黑" w:hint="eastAsia"/>
        </w:rPr>
        <w:t>注：标题字体为宋体，字号为小二号；表头字体为宋体，字号为小四号；内容字体为宋体，字号为五号；预算单价、预算小计、合计单位为万元，保留两位小数。</w:t>
      </w:r>
    </w:p>
    <w:p w:rsidR="009A4918" w:rsidRPr="00A55A13" w:rsidRDefault="009A4918" w:rsidP="00FE660D">
      <w:pPr>
        <w:ind w:firstLineChars="200" w:firstLine="560"/>
        <w:rPr>
          <w:rFonts w:ascii="仿宋" w:eastAsia="仿宋" w:hAnsi="仿宋" w:cs="仿宋"/>
          <w:color w:val="353535"/>
          <w:sz w:val="28"/>
          <w:szCs w:val="28"/>
          <w:bdr w:val="none" w:sz="0" w:space="0" w:color="auto" w:frame="1"/>
        </w:rPr>
      </w:pPr>
      <w:r w:rsidRPr="00A55A13">
        <w:rPr>
          <w:rFonts w:ascii="仿宋" w:eastAsia="仿宋" w:hAnsi="仿宋" w:cs="仿宋" w:hint="eastAsia"/>
          <w:color w:val="353535"/>
          <w:sz w:val="28"/>
          <w:szCs w:val="28"/>
          <w:bdr w:val="none" w:sz="0" w:space="0" w:color="auto" w:frame="1"/>
        </w:rPr>
        <w:t>各学院请于</w:t>
      </w:r>
      <w:r w:rsidRPr="00A55A13">
        <w:rPr>
          <w:rFonts w:ascii="仿宋" w:eastAsia="仿宋" w:hAnsi="仿宋" w:cs="仿宋"/>
          <w:color w:val="353535"/>
          <w:sz w:val="28"/>
          <w:szCs w:val="28"/>
          <w:bdr w:val="none" w:sz="0" w:space="0" w:color="auto" w:frame="1"/>
        </w:rPr>
        <w:t>7</w:t>
      </w:r>
      <w:r w:rsidRPr="00A55A13">
        <w:rPr>
          <w:rFonts w:ascii="仿宋" w:eastAsia="仿宋" w:hAnsi="仿宋" w:cs="仿宋" w:hint="eastAsia"/>
          <w:color w:val="353535"/>
          <w:sz w:val="28"/>
          <w:szCs w:val="28"/>
          <w:bdr w:val="none" w:sz="0" w:space="0" w:color="auto" w:frame="1"/>
        </w:rPr>
        <w:t>月</w:t>
      </w:r>
      <w:r w:rsidRPr="00A55A13">
        <w:rPr>
          <w:rFonts w:ascii="仿宋" w:eastAsia="仿宋" w:hAnsi="仿宋" w:cs="仿宋"/>
          <w:color w:val="353535"/>
          <w:sz w:val="28"/>
          <w:szCs w:val="28"/>
          <w:bdr w:val="none" w:sz="0" w:space="0" w:color="auto" w:frame="1"/>
        </w:rPr>
        <w:t>20</w:t>
      </w:r>
      <w:r w:rsidRPr="00A55A13">
        <w:rPr>
          <w:rFonts w:ascii="仿宋" w:eastAsia="仿宋" w:hAnsi="仿宋" w:cs="仿宋" w:hint="eastAsia"/>
          <w:color w:val="353535"/>
          <w:sz w:val="28"/>
          <w:szCs w:val="28"/>
          <w:bdr w:val="none" w:sz="0" w:space="0" w:color="auto" w:frame="1"/>
        </w:rPr>
        <w:t>日前将</w:t>
      </w:r>
      <w:r w:rsidRPr="00A55A13">
        <w:rPr>
          <w:rFonts w:ascii="仿宋" w:eastAsia="仿宋" w:hAnsi="仿宋" w:cs="仿宋"/>
          <w:color w:val="353535"/>
          <w:sz w:val="28"/>
          <w:szCs w:val="28"/>
          <w:bdr w:val="none" w:sz="0" w:space="0" w:color="auto" w:frame="1"/>
        </w:rPr>
        <w:t>2018-2020</w:t>
      </w:r>
      <w:r w:rsidRPr="00A55A13">
        <w:rPr>
          <w:rFonts w:ascii="仿宋" w:eastAsia="仿宋" w:hAnsi="仿宋" w:cs="仿宋" w:hint="eastAsia"/>
          <w:color w:val="353535"/>
          <w:sz w:val="28"/>
          <w:szCs w:val="28"/>
          <w:bdr w:val="none" w:sz="0" w:space="0" w:color="auto" w:frame="1"/>
        </w:rPr>
        <w:t>年附件</w:t>
      </w:r>
      <w:r w:rsidRPr="00A55A13">
        <w:rPr>
          <w:rFonts w:ascii="仿宋" w:eastAsia="仿宋" w:hAnsi="仿宋" w:cs="仿宋"/>
          <w:color w:val="353535"/>
          <w:sz w:val="28"/>
          <w:szCs w:val="28"/>
          <w:bdr w:val="none" w:sz="0" w:space="0" w:color="auto" w:frame="1"/>
        </w:rPr>
        <w:t>1</w:t>
      </w:r>
      <w:r w:rsidRPr="00A55A13">
        <w:rPr>
          <w:rFonts w:ascii="仿宋" w:eastAsia="仿宋" w:hAnsi="仿宋" w:cs="仿宋" w:hint="eastAsia"/>
          <w:color w:val="353535"/>
          <w:sz w:val="28"/>
          <w:szCs w:val="28"/>
          <w:bdr w:val="none" w:sz="0" w:space="0" w:color="auto" w:frame="1"/>
        </w:rPr>
        <w:t>、附件</w:t>
      </w:r>
      <w:r w:rsidRPr="00A55A13">
        <w:rPr>
          <w:rFonts w:ascii="仿宋" w:eastAsia="仿宋" w:hAnsi="仿宋" w:cs="仿宋"/>
          <w:color w:val="353535"/>
          <w:sz w:val="28"/>
          <w:szCs w:val="28"/>
          <w:bdr w:val="none" w:sz="0" w:space="0" w:color="auto" w:frame="1"/>
        </w:rPr>
        <w:t>2</w:t>
      </w:r>
      <w:r w:rsidRPr="00A55A13">
        <w:rPr>
          <w:rFonts w:ascii="仿宋" w:eastAsia="仿宋" w:hAnsi="仿宋" w:cs="仿宋" w:hint="eastAsia"/>
          <w:color w:val="353535"/>
          <w:sz w:val="28"/>
          <w:szCs w:val="28"/>
          <w:bdr w:val="none" w:sz="0" w:space="0" w:color="auto" w:frame="1"/>
        </w:rPr>
        <w:t>各一份报国有资产管理处（</w:t>
      </w:r>
      <w:r w:rsidRPr="00A55A13">
        <w:rPr>
          <w:rFonts w:ascii="仿宋" w:eastAsia="仿宋" w:hAnsi="仿宋" w:cs="仿宋"/>
          <w:color w:val="353535"/>
          <w:sz w:val="28"/>
          <w:szCs w:val="28"/>
          <w:bdr w:val="none" w:sz="0" w:space="0" w:color="auto" w:frame="1"/>
        </w:rPr>
        <w:t>119</w:t>
      </w:r>
      <w:r w:rsidRPr="00A55A13">
        <w:rPr>
          <w:rFonts w:ascii="仿宋" w:eastAsia="仿宋" w:hAnsi="仿宋" w:cs="仿宋" w:hint="eastAsia"/>
          <w:color w:val="353535"/>
          <w:sz w:val="28"/>
          <w:szCs w:val="28"/>
          <w:bdr w:val="none" w:sz="0" w:space="0" w:color="auto" w:frame="1"/>
        </w:rPr>
        <w:t>房间），同时发送电子版至冯建武</w:t>
      </w:r>
      <w:r w:rsidRPr="00A55A13">
        <w:rPr>
          <w:rFonts w:ascii="仿宋" w:eastAsia="仿宋" w:hAnsi="仿宋" w:cs="仿宋"/>
          <w:color w:val="353535"/>
          <w:sz w:val="28"/>
          <w:szCs w:val="28"/>
          <w:bdr w:val="none" w:sz="0" w:space="0" w:color="auto" w:frame="1"/>
        </w:rPr>
        <w:t xml:space="preserve"> </w:t>
      </w:r>
      <w:r w:rsidRPr="00A55A13">
        <w:rPr>
          <w:rFonts w:ascii="仿宋" w:eastAsia="仿宋" w:hAnsi="仿宋" w:cs="仿宋" w:hint="eastAsia"/>
          <w:color w:val="353535"/>
          <w:sz w:val="28"/>
          <w:szCs w:val="28"/>
          <w:bdr w:val="none" w:sz="0" w:space="0" w:color="auto" w:frame="1"/>
        </w:rPr>
        <w:t>王昭阳</w:t>
      </w:r>
      <w:r w:rsidRPr="00A55A13">
        <w:rPr>
          <w:rFonts w:ascii="仿宋" w:eastAsia="仿宋" w:hAnsi="仿宋" w:cs="仿宋"/>
          <w:color w:val="353535"/>
          <w:sz w:val="28"/>
          <w:szCs w:val="28"/>
          <w:bdr w:val="none" w:sz="0" w:space="0" w:color="auto" w:frame="1"/>
        </w:rPr>
        <w:t>OA</w:t>
      </w:r>
    </w:p>
    <w:p w:rsidR="009A4918" w:rsidRPr="00B46ECD" w:rsidRDefault="009A4918" w:rsidP="00CE523C">
      <w:pPr>
        <w:pStyle w:val="NormalWeb"/>
        <w:spacing w:before="0" w:beforeAutospacing="0" w:after="0" w:afterAutospacing="0" w:line="480" w:lineRule="atLeast"/>
        <w:ind w:firstLine="480"/>
        <w:rPr>
          <w:rFonts w:ascii="Tahoma" w:eastAsia="微软雅黑" w:cs="Tahoma"/>
          <w:b/>
          <w:bCs/>
          <w:sz w:val="28"/>
          <w:szCs w:val="28"/>
        </w:rPr>
      </w:pPr>
      <w:r w:rsidRPr="00A55A13">
        <w:rPr>
          <w:rFonts w:ascii="仿宋" w:eastAsia="仿宋" w:hAnsi="仿宋" w:cs="仿宋" w:hint="eastAsia"/>
          <w:color w:val="353535"/>
          <w:sz w:val="28"/>
          <w:szCs w:val="28"/>
          <w:bdr w:val="none" w:sz="0" w:space="0" w:color="auto" w:frame="1"/>
        </w:rPr>
        <w:t>联系人：王昭阳</w:t>
      </w:r>
      <w:r>
        <w:rPr>
          <w:rFonts w:ascii="仿宋" w:eastAsia="仿宋" w:hAnsi="仿宋" w:cs="仿宋"/>
          <w:color w:val="353535"/>
          <w:sz w:val="28"/>
          <w:szCs w:val="28"/>
          <w:bdr w:val="none" w:sz="0" w:space="0" w:color="auto" w:frame="1"/>
        </w:rPr>
        <w:t xml:space="preserve">  68618249   </w:t>
      </w:r>
    </w:p>
    <w:sectPr w:rsidR="009A4918" w:rsidRPr="00B46ECD" w:rsidSect="00CE523C">
      <w:footerReference w:type="default" r:id="rId6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918" w:rsidRDefault="009A4918" w:rsidP="00901FB1">
      <w:pPr>
        <w:spacing w:after="0"/>
      </w:pPr>
      <w:r>
        <w:separator/>
      </w:r>
    </w:p>
  </w:endnote>
  <w:endnote w:type="continuationSeparator" w:id="0">
    <w:p w:rsidR="009A4918" w:rsidRDefault="009A4918" w:rsidP="00901F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918" w:rsidRDefault="009A49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918" w:rsidRDefault="009A4918" w:rsidP="00901FB1">
      <w:pPr>
        <w:spacing w:after="0"/>
      </w:pPr>
      <w:r>
        <w:separator/>
      </w:r>
    </w:p>
  </w:footnote>
  <w:footnote w:type="continuationSeparator" w:id="0">
    <w:p w:rsidR="009A4918" w:rsidRDefault="009A4918" w:rsidP="00901FB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10"/>
  <w:drawingGridVerticalSpacing w:val="156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546AA"/>
    <w:rsid w:val="0010696C"/>
    <w:rsid w:val="00146EFB"/>
    <w:rsid w:val="001A7E7E"/>
    <w:rsid w:val="001C331C"/>
    <w:rsid w:val="00216988"/>
    <w:rsid w:val="003023C0"/>
    <w:rsid w:val="00323B43"/>
    <w:rsid w:val="003D37D8"/>
    <w:rsid w:val="00426133"/>
    <w:rsid w:val="004358AB"/>
    <w:rsid w:val="00455892"/>
    <w:rsid w:val="00477262"/>
    <w:rsid w:val="005913D3"/>
    <w:rsid w:val="005A57DC"/>
    <w:rsid w:val="005D5197"/>
    <w:rsid w:val="005E6986"/>
    <w:rsid w:val="00660F8B"/>
    <w:rsid w:val="006721F9"/>
    <w:rsid w:val="00675E88"/>
    <w:rsid w:val="00677C15"/>
    <w:rsid w:val="0068521E"/>
    <w:rsid w:val="006B1D66"/>
    <w:rsid w:val="00703B26"/>
    <w:rsid w:val="00707861"/>
    <w:rsid w:val="00717246"/>
    <w:rsid w:val="008043BF"/>
    <w:rsid w:val="00812BB7"/>
    <w:rsid w:val="00822244"/>
    <w:rsid w:val="008A7D28"/>
    <w:rsid w:val="008B7726"/>
    <w:rsid w:val="00901FB1"/>
    <w:rsid w:val="00913671"/>
    <w:rsid w:val="009A4918"/>
    <w:rsid w:val="00A42970"/>
    <w:rsid w:val="00A55A13"/>
    <w:rsid w:val="00A608E5"/>
    <w:rsid w:val="00B14EF3"/>
    <w:rsid w:val="00B46ECD"/>
    <w:rsid w:val="00B75701"/>
    <w:rsid w:val="00B964F1"/>
    <w:rsid w:val="00BD19EC"/>
    <w:rsid w:val="00BF1B1A"/>
    <w:rsid w:val="00C44A4E"/>
    <w:rsid w:val="00C5315B"/>
    <w:rsid w:val="00C62775"/>
    <w:rsid w:val="00C94FE6"/>
    <w:rsid w:val="00CA3CEE"/>
    <w:rsid w:val="00CB3CD8"/>
    <w:rsid w:val="00CD4D20"/>
    <w:rsid w:val="00CE523C"/>
    <w:rsid w:val="00D079BC"/>
    <w:rsid w:val="00D31D50"/>
    <w:rsid w:val="00DF14ED"/>
    <w:rsid w:val="00DF306C"/>
    <w:rsid w:val="00E20189"/>
    <w:rsid w:val="00E34EA0"/>
    <w:rsid w:val="00E8573B"/>
    <w:rsid w:val="00EB5EBF"/>
    <w:rsid w:val="00EC2963"/>
    <w:rsid w:val="00EE0EA3"/>
    <w:rsid w:val="00EE76D8"/>
    <w:rsid w:val="00FE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01FB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1FB1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rsid w:val="00901FB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1FB1"/>
    <w:rPr>
      <w:rFonts w:ascii="Tahoma" w:hAnsi="Tahoma" w:cs="Tahoma"/>
      <w:sz w:val="18"/>
      <w:szCs w:val="18"/>
    </w:rPr>
  </w:style>
  <w:style w:type="paragraph" w:styleId="NormalWeb">
    <w:name w:val="Normal (Web)"/>
    <w:basedOn w:val="Normal"/>
    <w:uiPriority w:val="99"/>
    <w:rsid w:val="00CA3CE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PageNumber">
    <w:name w:val="page number"/>
    <w:basedOn w:val="DefaultParagraphFont"/>
    <w:uiPriority w:val="99"/>
    <w:rsid w:val="001A7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8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45</Words>
  <Characters>262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Administrator</dc:creator>
  <cp:keywords/>
  <dc:description/>
  <cp:lastModifiedBy>张伟锋</cp:lastModifiedBy>
  <cp:revision>2</cp:revision>
  <dcterms:created xsi:type="dcterms:W3CDTF">2017-07-03T04:49:00Z</dcterms:created>
  <dcterms:modified xsi:type="dcterms:W3CDTF">2017-07-03T04:49:00Z</dcterms:modified>
</cp:coreProperties>
</file>